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F7D1" w14:textId="77777777" w:rsidR="008200AB" w:rsidRPr="0095557B" w:rsidRDefault="008200AB" w:rsidP="00322ABC">
      <w:pPr>
        <w:pStyle w:val="Title"/>
        <w:spacing w:after="0"/>
        <w:ind w:left="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57B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DE5427B" wp14:editId="5CAA95DF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066799" cy="1066799"/>
            <wp:effectExtent l="0" t="0" r="635" b="635"/>
            <wp:wrapNone/>
            <wp:docPr id="3" name="Image 3" descr="A round green and yellow logo with a white building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round green and yellow logo with a white building  Description automatically generated 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9" cy="1066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82916529"/>
      <w:r w:rsidRPr="0095557B">
        <w:rPr>
          <w:rFonts w:ascii="Times New Roman" w:hAnsi="Times New Roman" w:cs="Times New Roman"/>
          <w:b/>
          <w:bCs/>
          <w:sz w:val="24"/>
          <w:szCs w:val="24"/>
        </w:rPr>
        <w:t>BOROUGH OF MENDHAM MEETING</w:t>
      </w:r>
      <w:r w:rsidRPr="0095557B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Pr="0095557B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95557B">
        <w:rPr>
          <w:rFonts w:ascii="Times New Roman" w:hAnsi="Times New Roman" w:cs="Times New Roman"/>
          <w:b/>
          <w:bCs/>
          <w:sz w:val="24"/>
          <w:szCs w:val="24"/>
        </w:rPr>
        <w:t>THE</w:t>
      </w:r>
    </w:p>
    <w:p w14:paraId="3F45C951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RECREATION COMMITTEE</w:t>
      </w:r>
    </w:p>
    <w:p w14:paraId="734911B2" w14:textId="77777777" w:rsidR="008200AB" w:rsidRPr="0095557B" w:rsidRDefault="008200AB" w:rsidP="00322ABC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5557B">
        <w:rPr>
          <w:rFonts w:ascii="Times New Roman" w:hAnsi="Times New Roman" w:cs="Times New Roman"/>
          <w:b/>
          <w:bCs/>
        </w:rPr>
        <w:t>REGULAR MEETING AGENDA</w:t>
      </w:r>
    </w:p>
    <w:p w14:paraId="5538E1BC" w14:textId="00E99BC5" w:rsidR="008200AB" w:rsidRPr="0095557B" w:rsidRDefault="00E26F6C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APRIL</w:t>
      </w:r>
      <w:r w:rsidR="00193213" w:rsidRPr="006B7060">
        <w:rPr>
          <w:rFonts w:ascii="Times New Roman" w:hAnsi="Times New Roman" w:cs="Times New Roman"/>
          <w:b/>
          <w:bCs/>
        </w:rPr>
        <w:t xml:space="preserve"> </w:t>
      </w:r>
      <w:r w:rsidR="0025483B" w:rsidRPr="006B7060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6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202</w:t>
      </w:r>
      <w:r w:rsidR="00D077EE" w:rsidRPr="006B7060">
        <w:rPr>
          <w:rFonts w:ascii="Times New Roman" w:hAnsi="Times New Roman" w:cs="Times New Roman"/>
          <w:b/>
          <w:bCs/>
        </w:rPr>
        <w:t>6</w:t>
      </w:r>
      <w:r w:rsidR="008200AB" w:rsidRPr="006B7060">
        <w:rPr>
          <w:rFonts w:ascii="Times New Roman" w:hAnsi="Times New Roman" w:cs="Times New Roman"/>
          <w:b/>
          <w:bCs/>
        </w:rPr>
        <w:t>,</w:t>
      </w:r>
      <w:r w:rsidR="008200AB" w:rsidRPr="006B7060">
        <w:rPr>
          <w:rFonts w:ascii="Times New Roman" w:hAnsi="Times New Roman" w:cs="Times New Roman"/>
          <w:b/>
          <w:bCs/>
          <w:spacing w:val="-12"/>
        </w:rPr>
        <w:t xml:space="preserve"> </w:t>
      </w:r>
      <w:r w:rsidR="008200AB" w:rsidRPr="006B7060">
        <w:rPr>
          <w:rFonts w:ascii="Times New Roman" w:hAnsi="Times New Roman" w:cs="Times New Roman"/>
          <w:b/>
          <w:bCs/>
        </w:rPr>
        <w:t>7:</w:t>
      </w:r>
      <w:r w:rsidR="00322ABC" w:rsidRPr="006B7060">
        <w:rPr>
          <w:rFonts w:ascii="Times New Roman" w:hAnsi="Times New Roman" w:cs="Times New Roman"/>
          <w:b/>
          <w:bCs/>
        </w:rPr>
        <w:t>3</w:t>
      </w:r>
      <w:r w:rsidR="008200AB" w:rsidRPr="006B7060">
        <w:rPr>
          <w:rFonts w:ascii="Times New Roman" w:hAnsi="Times New Roman" w:cs="Times New Roman"/>
          <w:b/>
          <w:bCs/>
        </w:rPr>
        <w:t>0PM</w:t>
      </w:r>
    </w:p>
    <w:p w14:paraId="0238BDBF" w14:textId="77777777" w:rsidR="0025483B" w:rsidRDefault="00D077EE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  <w:spacing w:val="-2"/>
        </w:rPr>
        <w:t>GARABRANT CENTER, 4 WILSON STREET</w:t>
      </w:r>
    </w:p>
    <w:p w14:paraId="55D3F0B2" w14:textId="77777777" w:rsidR="006204DB" w:rsidRDefault="006204DB" w:rsidP="00322ABC">
      <w:pPr>
        <w:spacing w:after="0"/>
        <w:jc w:val="center"/>
        <w:rPr>
          <w:rFonts w:ascii="Times New Roman" w:hAnsi="Times New Roman" w:cs="Times New Roman"/>
          <w:b/>
          <w:bCs/>
          <w:spacing w:val="-2"/>
        </w:rPr>
      </w:pPr>
    </w:p>
    <w:bookmarkEnd w:id="0"/>
    <w:p w14:paraId="3EC5D23B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CALL TO ORDER/ FLAG SALUT</w:t>
      </w:r>
      <w:r w:rsidR="00DD6273" w:rsidRPr="00996D9A">
        <w:rPr>
          <w:rFonts w:ascii="Times New Roman" w:hAnsi="Times New Roman" w:cs="Times New Roman"/>
          <w:b/>
          <w:bCs/>
          <w:u w:val="single"/>
        </w:rPr>
        <w:t>E</w:t>
      </w:r>
    </w:p>
    <w:p w14:paraId="461EEBB0" w14:textId="77777777" w:rsidR="0043091D" w:rsidRPr="00832FFD" w:rsidRDefault="008200AB" w:rsidP="00832FF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  <w:sectPr w:rsidR="0043091D" w:rsidRPr="00832FFD"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96D9A">
        <w:rPr>
          <w:rFonts w:ascii="Times New Roman" w:hAnsi="Times New Roman" w:cs="Times New Roman"/>
          <w:b/>
          <w:bCs/>
          <w:u w:val="single"/>
        </w:rPr>
        <w:t>ROLL CALL</w:t>
      </w:r>
    </w:p>
    <w:p w14:paraId="2B449901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Aubrey Egerter, Recreation</w:t>
      </w:r>
      <w:r w:rsidR="0043091D" w:rsidRPr="0095557B">
        <w:rPr>
          <w:rFonts w:ascii="Times New Roman" w:hAnsi="Times New Roman" w:cs="Times New Roman"/>
        </w:rPr>
        <w:t xml:space="preserve"> </w:t>
      </w:r>
      <w:r w:rsidRPr="0095557B">
        <w:rPr>
          <w:rFonts w:ascii="Times New Roman" w:hAnsi="Times New Roman" w:cs="Times New Roman"/>
        </w:rPr>
        <w:t xml:space="preserve">Coordinator </w:t>
      </w:r>
    </w:p>
    <w:p w14:paraId="01AE7B95" w14:textId="77777777" w:rsidR="008200AB" w:rsidRPr="0095557B" w:rsidRDefault="008200AB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Dianne Ackerman, Chair</w:t>
      </w:r>
    </w:p>
    <w:p w14:paraId="1DC7A9CB" w14:textId="77777777" w:rsidR="008200AB" w:rsidRPr="0095557B" w:rsidRDefault="00473737" w:rsidP="00155795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Tim McChesney</w:t>
      </w:r>
      <w:r w:rsidR="008200AB" w:rsidRPr="0095557B">
        <w:rPr>
          <w:rFonts w:ascii="Times New Roman" w:hAnsi="Times New Roman" w:cs="Times New Roman"/>
        </w:rPr>
        <w:t>, Vice-Chair</w:t>
      </w:r>
    </w:p>
    <w:p w14:paraId="0FC9A01A" w14:textId="77777777" w:rsidR="000F4B31" w:rsidRPr="0095557B" w:rsidRDefault="008200AB" w:rsidP="00634430">
      <w:pPr>
        <w:pStyle w:val="ListParagraph"/>
        <w:spacing w:before="240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Rob D'Urso</w:t>
      </w:r>
    </w:p>
    <w:p w14:paraId="450FB746" w14:textId="77777777" w:rsidR="008200AB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Ned Panfile</w:t>
      </w:r>
    </w:p>
    <w:p w14:paraId="06F6CA41" w14:textId="77777777" w:rsidR="000F4B31" w:rsidRPr="0095557B" w:rsidRDefault="008200AB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Kevin Lanaha</w:t>
      </w:r>
      <w:r w:rsidR="0043091D" w:rsidRPr="0095557B">
        <w:rPr>
          <w:rFonts w:ascii="Times New Roman" w:hAnsi="Times New Roman" w:cs="Times New Roman"/>
        </w:rPr>
        <w:t>n</w:t>
      </w:r>
    </w:p>
    <w:p w14:paraId="44B9E093" w14:textId="77777777" w:rsidR="000F4B31" w:rsidRDefault="000F4B31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 w:rsidRPr="0095557B">
        <w:rPr>
          <w:rFonts w:ascii="Times New Roman" w:hAnsi="Times New Roman" w:cs="Times New Roman"/>
        </w:rPr>
        <w:t>Joe Carangelo</w:t>
      </w:r>
    </w:p>
    <w:p w14:paraId="29E953C0" w14:textId="77777777" w:rsidR="005042CC" w:rsidRDefault="005042CC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Sidney Adams</w:t>
      </w:r>
    </w:p>
    <w:p w14:paraId="773EB940" w14:textId="77777777" w:rsidR="001E37D8" w:rsidRPr="0095557B" w:rsidRDefault="001E37D8" w:rsidP="000F4B31">
      <w:pPr>
        <w:pStyle w:val="ListParagraph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 McChesney</w:t>
      </w:r>
    </w:p>
    <w:p w14:paraId="3C55B78C" w14:textId="77777777" w:rsidR="000F4B31" w:rsidRPr="0095557B" w:rsidRDefault="000F4B31" w:rsidP="0043091D">
      <w:pPr>
        <w:pStyle w:val="ListParagraph"/>
        <w:spacing w:before="240" w:line="360" w:lineRule="auto"/>
        <w:rPr>
          <w:rFonts w:ascii="Times New Roman" w:hAnsi="Times New Roman" w:cs="Times New Roman"/>
        </w:rPr>
        <w:sectPr w:rsidR="000F4B31" w:rsidRPr="0095557B" w:rsidSect="0043091D">
          <w:type w:val="continuous"/>
          <w:pgSz w:w="12240" w:h="15840"/>
          <w:pgMar w:top="1440" w:right="1440" w:bottom="1440" w:left="1440" w:header="720" w:footer="720" w:gutter="0"/>
          <w:cols w:num="2" w:space="0"/>
          <w:docGrid w:linePitch="360"/>
        </w:sectPr>
      </w:pPr>
    </w:p>
    <w:p w14:paraId="3F6F53E5" w14:textId="77777777" w:rsidR="0043091D" w:rsidRPr="0095557B" w:rsidRDefault="0043091D" w:rsidP="0043091D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u w:val="single"/>
        </w:rPr>
        <w:sectPr w:rsidR="0043091D" w:rsidRPr="0095557B" w:rsidSect="0043091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CF25075" w14:textId="77777777" w:rsidR="008200AB" w:rsidRPr="00996D9A" w:rsidRDefault="008200AB" w:rsidP="0004381F">
      <w:pPr>
        <w:pStyle w:val="ListParagraph"/>
        <w:spacing w:before="240"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APPROVAL OF MINUTES</w:t>
      </w:r>
    </w:p>
    <w:p w14:paraId="6705714B" w14:textId="77777777" w:rsidR="00155795" w:rsidRPr="00996D9A" w:rsidRDefault="008200AB" w:rsidP="0004381F">
      <w:pPr>
        <w:pStyle w:val="ListParagraph"/>
        <w:spacing w:line="360" w:lineRule="auto"/>
        <w:ind w:left="0"/>
        <w:rPr>
          <w:rFonts w:ascii="Times New Roman" w:hAnsi="Times New Roman" w:cs="Times New Roman"/>
          <w:b/>
          <w:bCs/>
          <w:u w:val="single"/>
        </w:rPr>
      </w:pPr>
      <w:r w:rsidRPr="00996D9A">
        <w:rPr>
          <w:rFonts w:ascii="Times New Roman" w:hAnsi="Times New Roman" w:cs="Times New Roman"/>
          <w:b/>
          <w:bCs/>
          <w:u w:val="single"/>
        </w:rPr>
        <w:t>DISCUSSION ITEMS</w:t>
      </w:r>
    </w:p>
    <w:p w14:paraId="56D82D73" w14:textId="77777777" w:rsidR="00323206" w:rsidRPr="0095557B" w:rsidRDefault="00323206" w:rsidP="0043091D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Communication</w:t>
      </w:r>
      <w:r w:rsidR="0058047E" w:rsidRPr="0095557B">
        <w:rPr>
          <w:rFonts w:ascii="Times New Roman" w:hAnsi="Times New Roman" w:cs="Times New Roman"/>
        </w:rPr>
        <w:t>s</w:t>
      </w:r>
    </w:p>
    <w:p w14:paraId="3E548180" w14:textId="77777777" w:rsidR="00323206" w:rsidRPr="002B6865" w:rsidRDefault="00323206" w:rsidP="0032320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 w:rsidRPr="0095557B">
        <w:rPr>
          <w:rFonts w:ascii="Times New Roman" w:hAnsi="Times New Roman" w:cs="Times New Roman"/>
        </w:rPr>
        <w:t>Meetings attended</w:t>
      </w:r>
    </w:p>
    <w:p w14:paraId="2B5B5C56" w14:textId="392E5B28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Summer Day Camp Hiring and Registration Updates</w:t>
      </w:r>
    </w:p>
    <w:p w14:paraId="3D72C162" w14:textId="067BCC25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Recreation Booklet 2026</w:t>
      </w:r>
    </w:p>
    <w:p w14:paraId="569FFD5F" w14:textId="3A1A1BF4" w:rsidR="002B6865" w:rsidRPr="002B6865" w:rsidRDefault="002B6865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Local Recreation Improvement Grant</w:t>
      </w:r>
      <w:r w:rsidR="0040551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Updates</w:t>
      </w:r>
    </w:p>
    <w:p w14:paraId="19764C1F" w14:textId="3C79EA6E" w:rsidR="002B6865" w:rsidRPr="00697DB9" w:rsidRDefault="00C12540" w:rsidP="002B686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Labor Day Parade</w:t>
      </w:r>
      <w:r w:rsidR="00895EE6">
        <w:rPr>
          <w:rFonts w:ascii="Times New Roman" w:hAnsi="Times New Roman" w:cs="Times New Roman"/>
        </w:rPr>
        <w:t xml:space="preserve"> Theme </w:t>
      </w:r>
      <w:r w:rsidR="00E26F6C">
        <w:rPr>
          <w:rFonts w:ascii="Times New Roman" w:hAnsi="Times New Roman" w:cs="Times New Roman"/>
        </w:rPr>
        <w:t xml:space="preserve">discussion </w:t>
      </w:r>
      <w:r w:rsidR="00895EE6">
        <w:rPr>
          <w:rFonts w:ascii="Times New Roman" w:hAnsi="Times New Roman" w:cs="Times New Roman"/>
        </w:rPr>
        <w:t>and Grand Marshal</w:t>
      </w:r>
      <w:r w:rsidR="00E26F6C">
        <w:rPr>
          <w:rFonts w:ascii="Times New Roman" w:hAnsi="Times New Roman" w:cs="Times New Roman"/>
        </w:rPr>
        <w:t xml:space="preserve"> Update</w:t>
      </w:r>
    </w:p>
    <w:p w14:paraId="4AF8D47B" w14:textId="77777777" w:rsidR="00F91676" w:rsidRPr="005042CC" w:rsidRDefault="008200AB" w:rsidP="005042CC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04381F">
        <w:rPr>
          <w:rFonts w:ascii="Times New Roman" w:hAnsi="Times New Roman" w:cs="Times New Roman"/>
          <w:b/>
          <w:bCs/>
          <w:u w:val="single"/>
        </w:rPr>
        <w:t>ADJOUR</w:t>
      </w:r>
      <w:r w:rsidR="00B67B32" w:rsidRPr="0004381F">
        <w:rPr>
          <w:rFonts w:ascii="Times New Roman" w:hAnsi="Times New Roman" w:cs="Times New Roman"/>
          <w:b/>
          <w:bCs/>
          <w:u w:val="single"/>
        </w:rPr>
        <w:t>N</w:t>
      </w:r>
      <w:r w:rsidRPr="0004381F">
        <w:rPr>
          <w:rFonts w:ascii="Times New Roman" w:hAnsi="Times New Roman" w:cs="Times New Roman"/>
          <w:b/>
          <w:bCs/>
          <w:u w:val="single"/>
        </w:rPr>
        <w:t>MENT</w:t>
      </w:r>
      <w:r w:rsidR="00F91676">
        <w:tab/>
      </w:r>
    </w:p>
    <w:sectPr w:rsidR="00F91676" w:rsidRPr="005042CC" w:rsidSect="0043091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6460F" w14:textId="77777777" w:rsidR="006D1174" w:rsidRDefault="006D1174" w:rsidP="008200AB">
      <w:pPr>
        <w:spacing w:after="0" w:line="240" w:lineRule="auto"/>
      </w:pPr>
      <w:r>
        <w:separator/>
      </w:r>
    </w:p>
  </w:endnote>
  <w:endnote w:type="continuationSeparator" w:id="0">
    <w:p w14:paraId="30506D0A" w14:textId="77777777" w:rsidR="006D1174" w:rsidRDefault="006D1174" w:rsidP="0082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3C06" w14:textId="513B80A0" w:rsidR="008200AB" w:rsidRPr="00302A8F" w:rsidRDefault="008200AB" w:rsidP="008200AB">
    <w:pPr>
      <w:pStyle w:val="Footer"/>
      <w:jc w:val="center"/>
      <w:rPr>
        <w:rFonts w:ascii="Times New Roman" w:hAnsi="Times New Roman" w:cs="Times New Roman"/>
      </w:rPr>
    </w:pPr>
    <w:r w:rsidRPr="007D78E3">
      <w:rPr>
        <w:rFonts w:ascii="Times New Roman" w:hAnsi="Times New Roman" w:cs="Times New Roman"/>
      </w:rPr>
      <w:t xml:space="preserve">The next regularly scheduled meeting of the Recreation Committee is </w:t>
    </w:r>
    <w:r w:rsidR="00BF2340">
      <w:rPr>
        <w:rFonts w:ascii="Times New Roman" w:hAnsi="Times New Roman" w:cs="Times New Roman"/>
      </w:rPr>
      <w:t>May 21</w:t>
    </w:r>
    <w:r w:rsidR="00BF2340" w:rsidRPr="00BF2340">
      <w:rPr>
        <w:rFonts w:ascii="Times New Roman" w:hAnsi="Times New Roman" w:cs="Times New Roman"/>
        <w:vertAlign w:val="superscript"/>
      </w:rPr>
      <w:t>st</w:t>
    </w:r>
    <w:r w:rsidR="00BF2340">
      <w:rPr>
        <w:rFonts w:ascii="Times New Roman" w:hAnsi="Times New Roman" w:cs="Times New Roman"/>
      </w:rPr>
      <w:t xml:space="preserve">. </w:t>
    </w:r>
    <w:r w:rsidR="007D78E3">
      <w:rPr>
        <w:rFonts w:ascii="Times New Roman" w:hAnsi="Times New Roman" w:cs="Times New Roman"/>
      </w:rPr>
      <w:t xml:space="preserve"> </w:t>
    </w:r>
    <w:r w:rsidR="00DF1FB8" w:rsidRPr="00302A8F">
      <w:rPr>
        <w:rFonts w:ascii="Times New Roman" w:hAnsi="Times New Roman" w:cs="Times New Roman"/>
      </w:rPr>
      <w:t xml:space="preserve"> </w:t>
    </w:r>
  </w:p>
  <w:p w14:paraId="3811A5B8" w14:textId="77777777" w:rsidR="008200AB" w:rsidRDefault="008200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975C" w14:textId="77777777" w:rsidR="006D1174" w:rsidRDefault="006D1174" w:rsidP="008200AB">
      <w:pPr>
        <w:spacing w:after="0" w:line="240" w:lineRule="auto"/>
      </w:pPr>
      <w:r>
        <w:separator/>
      </w:r>
    </w:p>
  </w:footnote>
  <w:footnote w:type="continuationSeparator" w:id="0">
    <w:p w14:paraId="629ABAE6" w14:textId="77777777" w:rsidR="006D1174" w:rsidRDefault="006D1174" w:rsidP="00820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97CB5"/>
    <w:multiLevelType w:val="hybridMultilevel"/>
    <w:tmpl w:val="3A9CC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85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5F"/>
    <w:rsid w:val="00006503"/>
    <w:rsid w:val="00013526"/>
    <w:rsid w:val="0004381F"/>
    <w:rsid w:val="00073EED"/>
    <w:rsid w:val="000A08E4"/>
    <w:rsid w:val="000F4B31"/>
    <w:rsid w:val="001522D5"/>
    <w:rsid w:val="00155795"/>
    <w:rsid w:val="0015647E"/>
    <w:rsid w:val="00193213"/>
    <w:rsid w:val="001B53AD"/>
    <w:rsid w:val="001C0E96"/>
    <w:rsid w:val="001E37D8"/>
    <w:rsid w:val="001E5988"/>
    <w:rsid w:val="001F5844"/>
    <w:rsid w:val="0020441B"/>
    <w:rsid w:val="00246BB2"/>
    <w:rsid w:val="0025483B"/>
    <w:rsid w:val="00261726"/>
    <w:rsid w:val="002701F9"/>
    <w:rsid w:val="00272775"/>
    <w:rsid w:val="00285E23"/>
    <w:rsid w:val="002B6865"/>
    <w:rsid w:val="002F7742"/>
    <w:rsid w:val="00302A8F"/>
    <w:rsid w:val="00307DDF"/>
    <w:rsid w:val="00322ABC"/>
    <w:rsid w:val="00323206"/>
    <w:rsid w:val="00346213"/>
    <w:rsid w:val="00353D3E"/>
    <w:rsid w:val="00355DCF"/>
    <w:rsid w:val="003605E1"/>
    <w:rsid w:val="003E0182"/>
    <w:rsid w:val="003E1924"/>
    <w:rsid w:val="0040551B"/>
    <w:rsid w:val="0043091D"/>
    <w:rsid w:val="00433682"/>
    <w:rsid w:val="00473737"/>
    <w:rsid w:val="00495F6E"/>
    <w:rsid w:val="004D4DE8"/>
    <w:rsid w:val="004E5793"/>
    <w:rsid w:val="005042CC"/>
    <w:rsid w:val="00513D9C"/>
    <w:rsid w:val="00553DCA"/>
    <w:rsid w:val="0057403D"/>
    <w:rsid w:val="0058047E"/>
    <w:rsid w:val="005830A3"/>
    <w:rsid w:val="00596570"/>
    <w:rsid w:val="00596D46"/>
    <w:rsid w:val="005A71E8"/>
    <w:rsid w:val="005F4457"/>
    <w:rsid w:val="006204DB"/>
    <w:rsid w:val="00620EE4"/>
    <w:rsid w:val="006236B8"/>
    <w:rsid w:val="00625BED"/>
    <w:rsid w:val="006271D8"/>
    <w:rsid w:val="00634430"/>
    <w:rsid w:val="00665632"/>
    <w:rsid w:val="00697DB9"/>
    <w:rsid w:val="006B2999"/>
    <w:rsid w:val="006B58E9"/>
    <w:rsid w:val="006B7060"/>
    <w:rsid w:val="006B7D31"/>
    <w:rsid w:val="006D1174"/>
    <w:rsid w:val="006E474C"/>
    <w:rsid w:val="006F6863"/>
    <w:rsid w:val="00737D74"/>
    <w:rsid w:val="007560F4"/>
    <w:rsid w:val="00787046"/>
    <w:rsid w:val="007D35B4"/>
    <w:rsid w:val="007D78E3"/>
    <w:rsid w:val="007E1642"/>
    <w:rsid w:val="007E687E"/>
    <w:rsid w:val="00817EFD"/>
    <w:rsid w:val="008200AB"/>
    <w:rsid w:val="00825B76"/>
    <w:rsid w:val="00832FFD"/>
    <w:rsid w:val="00854577"/>
    <w:rsid w:val="00863158"/>
    <w:rsid w:val="00867DF5"/>
    <w:rsid w:val="008909F9"/>
    <w:rsid w:val="00895EE6"/>
    <w:rsid w:val="008C548E"/>
    <w:rsid w:val="008F65C1"/>
    <w:rsid w:val="00921AE0"/>
    <w:rsid w:val="0095557B"/>
    <w:rsid w:val="00996D9A"/>
    <w:rsid w:val="009A2A4B"/>
    <w:rsid w:val="009D1353"/>
    <w:rsid w:val="00A23CA2"/>
    <w:rsid w:val="00A433B5"/>
    <w:rsid w:val="00A473B8"/>
    <w:rsid w:val="00A564F3"/>
    <w:rsid w:val="00A641DA"/>
    <w:rsid w:val="00AD158D"/>
    <w:rsid w:val="00AE4B5F"/>
    <w:rsid w:val="00B050E4"/>
    <w:rsid w:val="00B67B32"/>
    <w:rsid w:val="00B90F93"/>
    <w:rsid w:val="00B92E45"/>
    <w:rsid w:val="00B94117"/>
    <w:rsid w:val="00BB0CB3"/>
    <w:rsid w:val="00BC28E1"/>
    <w:rsid w:val="00BD0791"/>
    <w:rsid w:val="00BD501B"/>
    <w:rsid w:val="00BE6852"/>
    <w:rsid w:val="00BE6E0A"/>
    <w:rsid w:val="00BF2340"/>
    <w:rsid w:val="00C01E85"/>
    <w:rsid w:val="00C12540"/>
    <w:rsid w:val="00C219D7"/>
    <w:rsid w:val="00C2498C"/>
    <w:rsid w:val="00C63451"/>
    <w:rsid w:val="00C73E33"/>
    <w:rsid w:val="00C854A2"/>
    <w:rsid w:val="00C85CF3"/>
    <w:rsid w:val="00CB0962"/>
    <w:rsid w:val="00CC2963"/>
    <w:rsid w:val="00CC3240"/>
    <w:rsid w:val="00CC3858"/>
    <w:rsid w:val="00D077EE"/>
    <w:rsid w:val="00D1371F"/>
    <w:rsid w:val="00D46481"/>
    <w:rsid w:val="00D46682"/>
    <w:rsid w:val="00D56094"/>
    <w:rsid w:val="00D5684C"/>
    <w:rsid w:val="00D653A1"/>
    <w:rsid w:val="00D73BAB"/>
    <w:rsid w:val="00D84BA1"/>
    <w:rsid w:val="00D91C77"/>
    <w:rsid w:val="00DC1CBC"/>
    <w:rsid w:val="00DD6273"/>
    <w:rsid w:val="00DE22DA"/>
    <w:rsid w:val="00DF1FB8"/>
    <w:rsid w:val="00E11DE6"/>
    <w:rsid w:val="00E24100"/>
    <w:rsid w:val="00E2644F"/>
    <w:rsid w:val="00E26F6C"/>
    <w:rsid w:val="00E44815"/>
    <w:rsid w:val="00E9440C"/>
    <w:rsid w:val="00EA1D8E"/>
    <w:rsid w:val="00EB0389"/>
    <w:rsid w:val="00EB593C"/>
    <w:rsid w:val="00EC5170"/>
    <w:rsid w:val="00F67357"/>
    <w:rsid w:val="00F71CC0"/>
    <w:rsid w:val="00F91676"/>
    <w:rsid w:val="00FD2733"/>
    <w:rsid w:val="00FD28CA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3158"/>
  <w15:chartTrackingRefBased/>
  <w15:docId w15:val="{158F3E51-2BAF-49F0-A630-017AED00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0AB"/>
  </w:style>
  <w:style w:type="paragraph" w:styleId="Footer">
    <w:name w:val="footer"/>
    <w:basedOn w:val="Normal"/>
    <w:link w:val="FooterChar"/>
    <w:uiPriority w:val="99"/>
    <w:unhideWhenUsed/>
    <w:rsid w:val="008200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UserHomes\aegerter\Rec%20Committee\2026%20Agendas%20and%20Minutes\Rec%20Committee%20Agenda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EA5E930AA1418EF5321086204687" ma:contentTypeVersion="15" ma:contentTypeDescription="Create a new document." ma:contentTypeScope="" ma:versionID="5f9a39f51dbdceef2f684ac59be02ee8">
  <xsd:schema xmlns:xsd="http://www.w3.org/2001/XMLSchema" xmlns:xs="http://www.w3.org/2001/XMLSchema" xmlns:p="http://schemas.microsoft.com/office/2006/metadata/properties" xmlns:ns3="6811e917-ca5d-42f9-8042-75e3944b4665" xmlns:ns4="f8ae299c-3e29-4fa1-aba2-b2aa81387422" targetNamespace="http://schemas.microsoft.com/office/2006/metadata/properties" ma:root="true" ma:fieldsID="52a9802341e6837201e40f1d7a6822af" ns3:_="" ns4:_="">
    <xsd:import namespace="6811e917-ca5d-42f9-8042-75e3944b4665"/>
    <xsd:import namespace="f8ae299c-3e29-4fa1-aba2-b2aa8138742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1e917-ca5d-42f9-8042-75e3944b466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e299c-3e29-4fa1-aba2-b2aa81387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11e917-ca5d-42f9-8042-75e3944b4665" xsi:nil="true"/>
  </documentManagement>
</p:properties>
</file>

<file path=customXml/itemProps1.xml><?xml version="1.0" encoding="utf-8"?>
<ds:datastoreItem xmlns:ds="http://schemas.openxmlformats.org/officeDocument/2006/customXml" ds:itemID="{49E354E4-3075-493A-977B-942F261B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1e917-ca5d-42f9-8042-75e3944b4665"/>
    <ds:schemaRef ds:uri="f8ae299c-3e29-4fa1-aba2-b2aa81387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DCE17B-0116-4399-A703-2A673234D1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E1062E-9661-4B3D-8A23-4D16B976BF1A}">
  <ds:schemaRefs>
    <ds:schemaRef ds:uri="http://schemas.microsoft.com/office/2006/metadata/properties"/>
    <ds:schemaRef ds:uri="http://schemas.microsoft.com/office/infopath/2007/PartnerControls"/>
    <ds:schemaRef ds:uri="6811e917-ca5d-42f9-8042-75e3944b4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 Committee Agenda Template</Template>
  <TotalTime>1167</TotalTime>
  <Pages>1</Pages>
  <Words>85</Words>
  <Characters>516</Characters>
  <Application>Microsoft Office Word</Application>
  <DocSecurity>0</DocSecurity>
  <Lines>27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Aubrey Egerter</dc:creator>
  <cp:keywords/>
  <dc:description/>
  <cp:lastModifiedBy>Aubrey Egerter</cp:lastModifiedBy>
  <cp:revision>20</cp:revision>
  <dcterms:created xsi:type="dcterms:W3CDTF">2026-03-05T13:28:00Z</dcterms:created>
  <dcterms:modified xsi:type="dcterms:W3CDTF">2026-04-13T17:56:00Z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0x0101003B8AEA5E930AA1418EF5321086204687</vt:lpwstr>
  </property>
</Properties>
</file>